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8985" w14:textId="39ECF51B" w:rsidR="00DA2EF8" w:rsidRPr="00DA2EF8" w:rsidRDefault="0034396C" w:rsidP="00DA2EF8">
      <w:r w:rsidRPr="00DA2E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6861915" wp14:editId="117D2037">
                <wp:simplePos x="0" y="0"/>
                <wp:positionH relativeFrom="column">
                  <wp:posOffset>-1819275</wp:posOffset>
                </wp:positionH>
                <wp:positionV relativeFrom="page">
                  <wp:posOffset>887095</wp:posOffset>
                </wp:positionV>
                <wp:extent cx="1589405" cy="140398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CD3A" w14:textId="77777777" w:rsidR="0034396C" w:rsidRPr="00B96EE1" w:rsidRDefault="0034396C" w:rsidP="0034396C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PATIENTS.</w:t>
                            </w:r>
                          </w:p>
                          <w:p w14:paraId="784A11FE" w14:textId="77777777" w:rsidR="0034396C" w:rsidRPr="00B96EE1" w:rsidRDefault="0034396C" w:rsidP="0034396C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PEOPLE.</w:t>
                            </w:r>
                          </w:p>
                          <w:p w14:paraId="4CA13B01" w14:textId="77777777" w:rsidR="0034396C" w:rsidRPr="00B96EE1" w:rsidRDefault="0034396C" w:rsidP="0034396C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STEWARDSHIP</w:t>
                            </w:r>
                          </w:p>
                          <w:p w14:paraId="60616768" w14:textId="77777777" w:rsidR="0034396C" w:rsidRPr="00B96EE1" w:rsidRDefault="0034396C" w:rsidP="0034396C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  <w:u w:val="single"/>
                              </w:rPr>
                              <w:t>OUR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61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3.25pt;margin-top:69.85pt;width:12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sC+QEAAM4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" filled="f" stroked="f">
                <v:textbox style="mso-fit-shape-to-text:t">
                  <w:txbxContent>
                    <w:p w14:paraId="58ACCD3A" w14:textId="77777777" w:rsidR="0034396C" w:rsidRPr="00B96EE1" w:rsidRDefault="0034396C" w:rsidP="0034396C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PATIENTS.</w:t>
                      </w:r>
                    </w:p>
                    <w:p w14:paraId="784A11FE" w14:textId="77777777" w:rsidR="0034396C" w:rsidRPr="00B96EE1" w:rsidRDefault="0034396C" w:rsidP="0034396C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PEOPLE.</w:t>
                      </w:r>
                    </w:p>
                    <w:p w14:paraId="4CA13B01" w14:textId="77777777" w:rsidR="0034396C" w:rsidRPr="00B96EE1" w:rsidRDefault="0034396C" w:rsidP="0034396C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STEWARDSHIP</w:t>
                      </w:r>
                    </w:p>
                    <w:p w14:paraId="60616768" w14:textId="77777777" w:rsidR="0034396C" w:rsidRPr="00B96EE1" w:rsidRDefault="0034396C" w:rsidP="0034396C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96EE1">
                        <w:rPr>
                          <w:sz w:val="24"/>
                          <w:szCs w:val="24"/>
                          <w:u w:val="single"/>
                        </w:rPr>
                        <w:t>OUR PURPOSE.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36A7" w:rsidRPr="00DA2E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49A517" wp14:editId="0C4F254C">
                <wp:simplePos x="0" y="0"/>
                <wp:positionH relativeFrom="column">
                  <wp:posOffset>-1819275</wp:posOffset>
                </wp:positionH>
                <wp:positionV relativeFrom="page">
                  <wp:posOffset>8641080</wp:posOffset>
                </wp:positionV>
                <wp:extent cx="159067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3C13" w14:textId="77777777" w:rsidR="00AA36A7" w:rsidRPr="0090388A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388A">
                              <w:rPr>
                                <w:sz w:val="18"/>
                                <w:szCs w:val="18"/>
                              </w:rPr>
                              <w:t>Mecklenburg EMS Agency</w:t>
                            </w:r>
                          </w:p>
                          <w:p w14:paraId="17D07288" w14:textId="77777777" w:rsidR="00AA36A7" w:rsidRPr="00AA36A7" w:rsidRDefault="00BA7923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4425 Wilkinson Blvd</w:t>
                            </w:r>
                          </w:p>
                          <w:p w14:paraId="32C685C7" w14:textId="77777777" w:rsidR="00AA36A7" w:rsidRPr="00AA36A7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Charlotte NC 282</w:t>
                            </w:r>
                            <w:r w:rsidR="00BA7923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14:paraId="0506E9E1" w14:textId="77777777" w:rsidR="00AA36A7" w:rsidRPr="00AA36A7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p 704-943-6000</w:t>
                            </w:r>
                          </w:p>
                          <w:p w14:paraId="75471442" w14:textId="77777777" w:rsidR="00AA36A7" w:rsidRPr="00AA36A7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f 704-943-6001</w:t>
                            </w:r>
                          </w:p>
                          <w:p w14:paraId="42E118AB" w14:textId="77777777" w:rsidR="00AA36A7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7C3927" w14:textId="77777777" w:rsidR="00AA36A7" w:rsidRPr="00AA36A7" w:rsidRDefault="00AA36A7" w:rsidP="00AA36A7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medic911.com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9A517" id="_x0000_s1027" type="#_x0000_t202" style="position:absolute;margin-left:-143.25pt;margin-top:680.4pt;width:12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" filled="f" stroked="f">
                <v:textbox style="mso-fit-shape-to-text:t">
                  <w:txbxContent>
                    <w:p w14:paraId="209F3C13" w14:textId="77777777" w:rsidR="00AA36A7" w:rsidRPr="0090388A" w:rsidRDefault="00AA36A7" w:rsidP="00AA36A7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0388A">
                        <w:rPr>
                          <w:sz w:val="18"/>
                          <w:szCs w:val="18"/>
                        </w:rPr>
                        <w:t>Mecklenburg EMS Agency</w:t>
                      </w:r>
                    </w:p>
                    <w:p w14:paraId="17D07288" w14:textId="77777777" w:rsidR="00AA36A7" w:rsidRPr="00AA36A7" w:rsidRDefault="00BA7923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4425 Wilkinson Blvd</w:t>
                      </w:r>
                    </w:p>
                    <w:p w14:paraId="32C685C7" w14:textId="77777777" w:rsidR="00AA36A7" w:rsidRPr="00AA36A7" w:rsidRDefault="00AA36A7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Charlotte NC 282</w:t>
                      </w:r>
                      <w:r w:rsidR="00BA7923">
                        <w:rPr>
                          <w:sz w:val="20"/>
                          <w:szCs w:val="20"/>
                        </w:rPr>
                        <w:t>08</w:t>
                      </w:r>
                    </w:p>
                    <w:p w14:paraId="0506E9E1" w14:textId="77777777" w:rsidR="00AA36A7" w:rsidRPr="00AA36A7" w:rsidRDefault="00AA36A7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p 704-943-6000</w:t>
                      </w:r>
                    </w:p>
                    <w:p w14:paraId="75471442" w14:textId="77777777" w:rsidR="00AA36A7" w:rsidRPr="00AA36A7" w:rsidRDefault="00AA36A7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f 704-943-6001</w:t>
                      </w:r>
                    </w:p>
                    <w:p w14:paraId="42E118AB" w14:textId="77777777" w:rsidR="00AA36A7" w:rsidRDefault="00AA36A7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07C3927" w14:textId="77777777" w:rsidR="00AA36A7" w:rsidRPr="00AA36A7" w:rsidRDefault="00AA36A7" w:rsidP="00AA36A7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medic911.com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A36A7" w:rsidRPr="00DA2EF8">
        <w:rPr>
          <w:noProof/>
        </w:rPr>
        <w:drawing>
          <wp:anchor distT="0" distB="0" distL="114300" distR="114300" simplePos="0" relativeHeight="251658240" behindDoc="0" locked="1" layoutInCell="1" allowOverlap="1" wp14:anchorId="53568217" wp14:editId="38C99003">
            <wp:simplePos x="0" y="0"/>
            <wp:positionH relativeFrom="column">
              <wp:posOffset>-1676400</wp:posOffset>
            </wp:positionH>
            <wp:positionV relativeFrom="page">
              <wp:posOffset>8266430</wp:posOffset>
            </wp:positionV>
            <wp:extent cx="1389888" cy="384048"/>
            <wp:effectExtent l="0" t="0" r="1270" b="0"/>
            <wp:wrapSquare wrapText="bothSides"/>
            <wp:docPr id="1" name="Picture 1" descr="C:\Users\LindaH\Desktop\Med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\Desktop\Medi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A7" w:rsidRPr="00DA2E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A68CE5" wp14:editId="3B7803CF">
                <wp:simplePos x="0" y="0"/>
                <wp:positionH relativeFrom="column">
                  <wp:posOffset>-228600</wp:posOffset>
                </wp:positionH>
                <wp:positionV relativeFrom="page">
                  <wp:posOffset>0</wp:posOffset>
                </wp:positionV>
                <wp:extent cx="0" cy="10058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E2C0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8pt,0" to="-1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" strokecolor="black [3213]">
                <w10:wrap anchory="page"/>
                <w10:anchorlock/>
              </v:line>
            </w:pict>
          </mc:Fallback>
        </mc:AlternateContent>
      </w:r>
      <w:r w:rsidR="00B83790" w:rsidRPr="00DA2EF8">
        <w:t xml:space="preserve">I am requesting </w:t>
      </w:r>
      <w:r w:rsidR="007343A8" w:rsidRPr="007343A8">
        <w:t xml:space="preserve">an </w:t>
      </w:r>
      <w:r w:rsidR="00B83790" w:rsidRPr="007343A8">
        <w:rPr>
          <w:u w:val="single"/>
        </w:rPr>
        <w:t>exemption</w:t>
      </w:r>
      <w:r w:rsidR="00B83790" w:rsidRPr="00DA2EF8">
        <w:t xml:space="preserve"> from receiving</w:t>
      </w:r>
      <w:r w:rsidR="00DA2EF8" w:rsidRPr="00DA2EF8">
        <w:t>:</w:t>
      </w:r>
    </w:p>
    <w:p w14:paraId="7A037E2B" w14:textId="77777777" w:rsidR="00DA2EF8" w:rsidRPr="00DA2EF8" w:rsidRDefault="00DA2EF8" w:rsidP="00B83790"/>
    <w:p w14:paraId="6C79C80B" w14:textId="4EDAB386" w:rsidR="00DA2EF8" w:rsidRPr="00DA2EF8" w:rsidRDefault="00D80E4B" w:rsidP="00DA2EF8">
      <w:sdt>
        <w:sdtPr>
          <w:id w:val="39749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8">
            <w:rPr>
              <w:rFonts w:ascii="MS Gothic" w:eastAsia="MS Gothic" w:hAnsi="MS Gothic" w:hint="eastAsia"/>
            </w:rPr>
            <w:t>☐</w:t>
          </w:r>
        </w:sdtContent>
      </w:sdt>
      <w:r w:rsidR="007009F7" w:rsidRPr="00DA2EF8">
        <w:t xml:space="preserve"> </w:t>
      </w:r>
      <w:r w:rsidR="00DA2EF8" w:rsidRPr="00DA2EF8">
        <w:t>Influenza vaccine</w:t>
      </w:r>
      <w:r w:rsidR="0048729A">
        <w:t xml:space="preserve"> </w:t>
      </w:r>
      <w:sdt>
        <w:sdtPr>
          <w:id w:val="6274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9F7">
            <w:rPr>
              <w:rFonts w:ascii="MS Gothic" w:eastAsia="MS Gothic" w:hAnsi="MS Gothic" w:hint="eastAsia"/>
            </w:rPr>
            <w:t>☐</w:t>
          </w:r>
        </w:sdtContent>
      </w:sdt>
      <w:r w:rsidR="007009F7" w:rsidRPr="00DA2EF8">
        <w:t xml:space="preserve"> </w:t>
      </w:r>
      <w:r w:rsidR="007009F7">
        <w:t>COVID-19 vaccine(</w:t>
      </w:r>
      <w:r w:rsidR="00DA2EF8" w:rsidRPr="00DA2EF8">
        <w:t>s</w:t>
      </w:r>
      <w:r w:rsidR="007009F7">
        <w:t>)</w:t>
      </w:r>
      <w:r w:rsidR="007343A8">
        <w:t xml:space="preserve"> </w:t>
      </w:r>
      <w:sdt>
        <w:sdtPr>
          <w:id w:val="-147660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9F7">
            <w:rPr>
              <w:rFonts w:ascii="MS Gothic" w:eastAsia="MS Gothic" w:hAnsi="MS Gothic" w:hint="eastAsia"/>
            </w:rPr>
            <w:t>☐</w:t>
          </w:r>
        </w:sdtContent>
      </w:sdt>
      <w:r w:rsidR="007009F7">
        <w:t xml:space="preserve"> </w:t>
      </w:r>
      <w:r w:rsidR="00DA2EF8" w:rsidRPr="00DA2EF8">
        <w:t>Other v</w:t>
      </w:r>
      <w:r w:rsidR="007009F7">
        <w:t>accine: ________________</w:t>
      </w:r>
    </w:p>
    <w:p w14:paraId="16FC3134" w14:textId="5CF60DB8" w:rsidR="00DA2EF8" w:rsidRPr="00DA2EF8" w:rsidRDefault="004563AD" w:rsidP="004563AD">
      <w:r>
        <w:rPr>
          <w:sz w:val="18"/>
        </w:rPr>
        <w:t xml:space="preserve">                                                                                                                                       </w:t>
      </w:r>
      <w:r w:rsidR="00DA2EF8" w:rsidRPr="00DA2EF8">
        <w:rPr>
          <w:sz w:val="18"/>
        </w:rPr>
        <w:t>Name of vaccine</w:t>
      </w:r>
    </w:p>
    <w:p w14:paraId="63F85E3F" w14:textId="77777777" w:rsidR="00DA2EF8" w:rsidRPr="00DA2EF8" w:rsidRDefault="00DA2EF8" w:rsidP="00B83790"/>
    <w:p w14:paraId="4A44863B" w14:textId="0019EEB3" w:rsidR="00B83790" w:rsidRDefault="00D80E4B" w:rsidP="00B83790">
      <w:sdt>
        <w:sdtPr>
          <w:id w:val="-196341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8">
            <w:rPr>
              <w:rFonts w:ascii="MS Gothic" w:eastAsia="MS Gothic" w:hAnsi="MS Gothic" w:hint="eastAsia"/>
            </w:rPr>
            <w:t>☐</w:t>
          </w:r>
        </w:sdtContent>
      </w:sdt>
      <w:r w:rsidR="007343A8" w:rsidRPr="00DA2EF8">
        <w:t xml:space="preserve"> </w:t>
      </w:r>
      <w:r w:rsidR="00B83790" w:rsidRPr="00DA2EF8">
        <w:t xml:space="preserve">I have a medical condition that prevents me from </w:t>
      </w:r>
      <w:r w:rsidR="00EC2910">
        <w:t>receiving</w:t>
      </w:r>
      <w:r w:rsidR="00EC2910" w:rsidRPr="00DA2EF8">
        <w:t xml:space="preserve"> </w:t>
      </w:r>
      <w:r w:rsidR="00B83790" w:rsidRPr="00DA2EF8">
        <w:t>the vaccine</w:t>
      </w:r>
      <w:r w:rsidR="00EC2910">
        <w:t>(s)</w:t>
      </w:r>
      <w:r w:rsidR="00B83790" w:rsidRPr="00DA2EF8">
        <w:t>.</w:t>
      </w:r>
    </w:p>
    <w:p w14:paraId="06CD61E5" w14:textId="4C48DF8F" w:rsidR="007343A8" w:rsidRPr="007343A8" w:rsidRDefault="007343A8" w:rsidP="007343A8">
      <w:pPr>
        <w:ind w:left="720"/>
        <w:rPr>
          <w:i/>
        </w:rPr>
      </w:pPr>
      <w:r w:rsidRPr="007343A8">
        <w:rPr>
          <w:i/>
        </w:rPr>
        <w:t>Attachment A (second page) must be completed or reproduced on letterhead from your medical professional (must be MD or DO).</w:t>
      </w:r>
    </w:p>
    <w:p w14:paraId="2635A024" w14:textId="10314D5C" w:rsidR="007343A8" w:rsidRPr="00DA2EF8" w:rsidRDefault="007343A8" w:rsidP="00B83790"/>
    <w:p w14:paraId="1AE7718C" w14:textId="75316567" w:rsidR="004563AD" w:rsidRDefault="00D80E4B" w:rsidP="007343A8">
      <w:sdt>
        <w:sdtPr>
          <w:id w:val="15408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8">
            <w:rPr>
              <w:rFonts w:ascii="MS Gothic" w:eastAsia="MS Gothic" w:hAnsi="MS Gothic" w:hint="eastAsia"/>
            </w:rPr>
            <w:t>☐</w:t>
          </w:r>
        </w:sdtContent>
      </w:sdt>
      <w:r w:rsidR="007343A8">
        <w:t xml:space="preserve"> </w:t>
      </w:r>
      <w:r w:rsidR="00EC2910">
        <w:t>I am requesting a religious exemption from vaccination(s). I understand that this exemption is allowed solely for sincerely held religious beliefs and not for political, social, or other personal views.</w:t>
      </w:r>
      <w:r w:rsidR="00EC2910">
        <w:tab/>
      </w:r>
      <w:r w:rsidR="00EC2910">
        <w:tab/>
      </w:r>
    </w:p>
    <w:p w14:paraId="1A419E42" w14:textId="62EDC2AE" w:rsidR="00EC2910" w:rsidRDefault="00EC2910" w:rsidP="004563AD">
      <w:pPr>
        <w:ind w:firstLine="720"/>
        <w:rPr>
          <w:i/>
          <w:iCs/>
        </w:rPr>
      </w:pPr>
      <w:r>
        <w:rPr>
          <w:i/>
          <w:iCs/>
        </w:rPr>
        <w:t>Statement of religious objection to the vaccine required:</w:t>
      </w:r>
    </w:p>
    <w:p w14:paraId="704E7196" w14:textId="77777777" w:rsidR="004563AD" w:rsidRDefault="004563AD" w:rsidP="004563AD">
      <w:pPr>
        <w:ind w:firstLine="720"/>
        <w:rPr>
          <w:i/>
          <w:iCs/>
        </w:rPr>
      </w:pPr>
    </w:p>
    <w:p w14:paraId="3666C3EC" w14:textId="77777777" w:rsidR="004563AD" w:rsidRDefault="00EC2910" w:rsidP="004563AD">
      <w:pPr>
        <w:spacing w:line="480" w:lineRule="auto"/>
        <w:rPr>
          <w:i/>
          <w:iCs/>
        </w:rPr>
      </w:pPr>
      <w:r>
        <w:rPr>
          <w:i/>
          <w:iCs/>
        </w:rPr>
        <w:t>_______________________________________________________________________</w:t>
      </w:r>
    </w:p>
    <w:p w14:paraId="4EF98E05" w14:textId="5652828A" w:rsidR="007343A8" w:rsidRPr="00EC2910" w:rsidRDefault="00EC2910" w:rsidP="004563AD">
      <w:pPr>
        <w:spacing w:line="48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6CA30B4" w14:textId="77777777" w:rsidR="007343A8" w:rsidRDefault="007343A8" w:rsidP="007343A8"/>
    <w:p w14:paraId="1E209F74" w14:textId="21A800C8" w:rsidR="00DA2EF8" w:rsidRPr="00DA2EF8" w:rsidRDefault="004563AD" w:rsidP="00DA2EF8">
      <w:r>
        <w:t xml:space="preserve">By signing and submitting this form, I am acknowledging that I will not have the protection afforded by the vaccines and therefore knowingly agree to don </w:t>
      </w:r>
      <w:r w:rsidR="00DA2EF8" w:rsidRPr="00DA2EF8">
        <w:t>personal protective equipment (PPE)</w:t>
      </w:r>
      <w:r>
        <w:t>as required by Agency policy. I agree to</w:t>
      </w:r>
      <w:r w:rsidR="00DA2EF8" w:rsidRPr="00DA2EF8">
        <w:t xml:space="preserve"> comply with </w:t>
      </w:r>
      <w:r w:rsidR="007009F7">
        <w:t xml:space="preserve">testing requirements </w:t>
      </w:r>
      <w:r>
        <w:t>where applicable</w:t>
      </w:r>
      <w:r w:rsidR="00DA2EF8" w:rsidRPr="00DA2EF8">
        <w:t xml:space="preserve"> and as directed by the Agency</w:t>
      </w:r>
      <w:r w:rsidR="00234A1E">
        <w:t xml:space="preserve">, </w:t>
      </w:r>
      <w:r>
        <w:t>I also</w:t>
      </w:r>
      <w:r w:rsidR="00234A1E">
        <w:t xml:space="preserve"> understand that if I am not compliant, performance improvement, progressive discipline may be issued.</w:t>
      </w:r>
    </w:p>
    <w:p w14:paraId="5DE9AF98" w14:textId="77777777" w:rsidR="00B83790" w:rsidRPr="00DA2EF8" w:rsidRDefault="00B83790" w:rsidP="00B83790"/>
    <w:p w14:paraId="69023960" w14:textId="104CE8CA" w:rsidR="00DA2EF8" w:rsidRPr="00DA2EF8" w:rsidRDefault="00EC2910" w:rsidP="00B83790">
      <w:r>
        <w:t>I verify that the information I am submitting to substantiate my request is true</w:t>
      </w:r>
      <w:r w:rsidR="004563AD">
        <w:t xml:space="preserve"> and accurate</w:t>
      </w:r>
      <w:r>
        <w:t xml:space="preserve">. </w:t>
      </w:r>
      <w:r>
        <w:tab/>
      </w:r>
      <w:r>
        <w:tab/>
      </w:r>
    </w:p>
    <w:p w14:paraId="15600BF1" w14:textId="77777777" w:rsidR="00B83790" w:rsidRPr="00DA2EF8" w:rsidRDefault="00B83790" w:rsidP="00B83790"/>
    <w:p w14:paraId="20B6DDE4" w14:textId="77777777" w:rsidR="00B83790" w:rsidRPr="00DA2EF8" w:rsidRDefault="00B83790" w:rsidP="00B83790">
      <w:pPr>
        <w:spacing w:line="240" w:lineRule="auto"/>
      </w:pPr>
      <w:r w:rsidRPr="00DA2EF8">
        <w:t>_________________________________________________      ___________________</w:t>
      </w:r>
    </w:p>
    <w:p w14:paraId="226B364B" w14:textId="07F0D9BF" w:rsidR="00B83790" w:rsidRPr="00DA2EF8" w:rsidRDefault="00B83790" w:rsidP="00B83790">
      <w:pPr>
        <w:spacing w:line="240" w:lineRule="auto"/>
      </w:pPr>
      <w:r w:rsidRPr="00DA2EF8">
        <w:t>Name</w:t>
      </w:r>
      <w:r w:rsidRPr="00DA2EF8">
        <w:tab/>
      </w:r>
      <w:r w:rsidRPr="00DA2EF8">
        <w:tab/>
      </w:r>
      <w:r w:rsidRPr="00DA2EF8">
        <w:tab/>
      </w:r>
      <w:r w:rsidRPr="00DA2EF8">
        <w:tab/>
      </w:r>
      <w:r w:rsidRPr="00DA2EF8">
        <w:tab/>
      </w:r>
      <w:r w:rsidRPr="00DA2EF8">
        <w:tab/>
      </w:r>
      <w:r w:rsidR="00EC2910">
        <w:tab/>
      </w:r>
      <w:r w:rsidR="00EC2910">
        <w:tab/>
      </w:r>
      <w:r w:rsidRPr="00DA2EF8">
        <w:t>ID Number</w:t>
      </w:r>
    </w:p>
    <w:p w14:paraId="782FB93F" w14:textId="13CC1165" w:rsidR="00B83790" w:rsidRPr="00DA2EF8" w:rsidRDefault="00B83790" w:rsidP="00B83790">
      <w:pPr>
        <w:spacing w:line="240" w:lineRule="auto"/>
      </w:pPr>
      <w:r w:rsidRPr="00DA2EF8">
        <w:tab/>
      </w:r>
    </w:p>
    <w:p w14:paraId="6508092D" w14:textId="77777777" w:rsidR="00B83790" w:rsidRPr="00DA2EF8" w:rsidRDefault="00B83790" w:rsidP="00B83790">
      <w:pPr>
        <w:spacing w:line="240" w:lineRule="auto"/>
      </w:pPr>
    </w:p>
    <w:p w14:paraId="0054E582" w14:textId="77777777" w:rsidR="00B83790" w:rsidRPr="00DA2EF8" w:rsidRDefault="00B83790" w:rsidP="00B83790">
      <w:pPr>
        <w:spacing w:line="240" w:lineRule="auto"/>
      </w:pPr>
      <w:r w:rsidRPr="00DA2EF8">
        <w:t>_________________________________________________</w:t>
      </w:r>
      <w:r w:rsidRPr="00DA2EF8">
        <w:tab/>
        <w:t>_________________</w:t>
      </w:r>
    </w:p>
    <w:p w14:paraId="53F55DC1" w14:textId="77777777" w:rsidR="00B83790" w:rsidRPr="00DA2EF8" w:rsidRDefault="00B83790" w:rsidP="00B83790">
      <w:pPr>
        <w:spacing w:line="240" w:lineRule="auto"/>
      </w:pPr>
      <w:r w:rsidRPr="00DA2EF8">
        <w:t>Employee Signature</w:t>
      </w:r>
      <w:r w:rsidRPr="00DA2EF8">
        <w:tab/>
      </w:r>
      <w:r w:rsidRPr="00DA2EF8">
        <w:tab/>
      </w:r>
      <w:r w:rsidRPr="00DA2EF8">
        <w:tab/>
      </w:r>
      <w:r w:rsidRPr="00DA2EF8">
        <w:tab/>
      </w:r>
      <w:r w:rsidRPr="00DA2EF8">
        <w:tab/>
      </w:r>
      <w:r w:rsidRPr="00DA2EF8">
        <w:tab/>
        <w:t>Date</w:t>
      </w:r>
    </w:p>
    <w:p w14:paraId="071A916E" w14:textId="77777777" w:rsidR="00B83790" w:rsidRPr="00DA2EF8" w:rsidRDefault="00B83790" w:rsidP="00B83790">
      <w:pPr>
        <w:spacing w:line="240" w:lineRule="auto"/>
      </w:pPr>
    </w:p>
    <w:p w14:paraId="2149E26F" w14:textId="77777777" w:rsidR="00B83790" w:rsidRPr="00DA2EF8" w:rsidRDefault="00B83790" w:rsidP="00B83790">
      <w:pPr>
        <w:spacing w:line="240" w:lineRule="auto"/>
      </w:pPr>
    </w:p>
    <w:p w14:paraId="2A807C04" w14:textId="77777777" w:rsidR="00B83790" w:rsidRPr="00DA2EF8" w:rsidRDefault="00B83790" w:rsidP="00B83790"/>
    <w:p w14:paraId="778F67BD" w14:textId="77777777" w:rsidR="00EC2910" w:rsidRDefault="00EC2910" w:rsidP="00B83790"/>
    <w:p w14:paraId="1F197662" w14:textId="77777777" w:rsidR="004563AD" w:rsidRDefault="004563AD" w:rsidP="00B83790"/>
    <w:p w14:paraId="33EB4E6E" w14:textId="77777777" w:rsidR="00EC2910" w:rsidRDefault="00EC2910" w:rsidP="00B83790"/>
    <w:p w14:paraId="0623B2AF" w14:textId="77777777" w:rsidR="00B83790" w:rsidRPr="00DD78D0" w:rsidRDefault="00DD78D0" w:rsidP="005C0824">
      <w:pPr>
        <w:rPr>
          <w:b/>
        </w:rPr>
      </w:pPr>
      <w:r w:rsidRPr="00DD78D0">
        <w:rPr>
          <w:b/>
          <w:highlight w:val="yellow"/>
        </w:rPr>
        <w:t>Pg. 1</w:t>
      </w:r>
    </w:p>
    <w:p w14:paraId="3BBA4969" w14:textId="31D33FCB" w:rsidR="00B83790" w:rsidRPr="00DA2EF8" w:rsidRDefault="00DA2EF8" w:rsidP="00DA2EF8">
      <w:pPr>
        <w:pStyle w:val="Default"/>
        <w:rPr>
          <w:rFonts w:ascii="Eras Medium ITC" w:hAnsi="Eras Medium ITC"/>
          <w:bCs/>
          <w:i/>
          <w:sz w:val="22"/>
          <w:szCs w:val="22"/>
        </w:rPr>
      </w:pPr>
      <w:bookmarkStart w:id="0" w:name="_Hlk177972752"/>
      <w:r w:rsidRPr="00DA2EF8">
        <w:rPr>
          <w:rFonts w:ascii="Eras Medium ITC" w:hAnsi="Eras Medium ITC"/>
          <w:bCs/>
          <w:i/>
          <w:sz w:val="22"/>
          <w:szCs w:val="22"/>
        </w:rPr>
        <w:lastRenderedPageBreak/>
        <w:t>Attachment A</w:t>
      </w:r>
      <w:r w:rsidR="007009F7">
        <w:rPr>
          <w:rFonts w:ascii="Eras Medium ITC" w:hAnsi="Eras Medium ITC"/>
          <w:bCs/>
          <w:i/>
          <w:sz w:val="22"/>
          <w:szCs w:val="22"/>
        </w:rPr>
        <w:t xml:space="preserve"> </w:t>
      </w:r>
      <w:r w:rsidR="00F44EDC">
        <w:rPr>
          <w:rFonts w:ascii="Eras Medium ITC" w:hAnsi="Eras Medium ITC"/>
          <w:bCs/>
          <w:i/>
          <w:sz w:val="22"/>
          <w:szCs w:val="22"/>
        </w:rPr>
        <w:t>–</w:t>
      </w:r>
      <w:r w:rsidRPr="00DA2EF8">
        <w:rPr>
          <w:rFonts w:ascii="Eras Medium ITC" w:hAnsi="Eras Medium ITC"/>
          <w:bCs/>
          <w:i/>
          <w:sz w:val="22"/>
          <w:szCs w:val="22"/>
        </w:rPr>
        <w:t xml:space="preserve"> </w:t>
      </w:r>
      <w:r w:rsidR="00F44EDC" w:rsidRPr="00F44EDC">
        <w:rPr>
          <w:rFonts w:ascii="Eras Medium ITC" w:hAnsi="Eras Medium ITC"/>
          <w:sz w:val="22"/>
          <w:szCs w:val="22"/>
        </w:rPr>
        <w:t xml:space="preserve">A physician (M.D. or D.O) licensed to practice medicine in North Carolina </w:t>
      </w:r>
      <w:r w:rsidR="00F44EDC">
        <w:rPr>
          <w:rFonts w:ascii="Eras Medium ITC" w:hAnsi="Eras Medium ITC"/>
          <w:sz w:val="22"/>
          <w:szCs w:val="22"/>
        </w:rPr>
        <w:t xml:space="preserve">or South Carolina </w:t>
      </w:r>
      <w:r w:rsidR="00F44EDC" w:rsidRPr="00F44EDC">
        <w:rPr>
          <w:rFonts w:ascii="Eras Medium ITC" w:hAnsi="Eras Medium ITC"/>
          <w:sz w:val="22"/>
          <w:szCs w:val="22"/>
        </w:rPr>
        <w:t>must complete and sign this form.</w:t>
      </w:r>
    </w:p>
    <w:p w14:paraId="749F107E" w14:textId="77777777" w:rsidR="00B83790" w:rsidRPr="00DA2EF8" w:rsidRDefault="00B83790" w:rsidP="00B83790">
      <w:pPr>
        <w:pStyle w:val="Default"/>
        <w:rPr>
          <w:rFonts w:ascii="Eras Medium ITC" w:hAnsi="Eras Medium ITC"/>
          <w:b/>
          <w:bCs/>
          <w:sz w:val="22"/>
          <w:szCs w:val="22"/>
        </w:rPr>
      </w:pPr>
    </w:p>
    <w:p w14:paraId="351EBBB9" w14:textId="77777777" w:rsidR="00742D67" w:rsidRDefault="00742D67" w:rsidP="00742D67">
      <w:pPr>
        <w:pStyle w:val="Default"/>
        <w:ind w:left="-1170" w:firstLine="1170"/>
        <w:rPr>
          <w:rFonts w:ascii="Eras Medium ITC" w:hAnsi="Eras Medium ITC"/>
          <w:b/>
          <w:bCs/>
          <w:sz w:val="22"/>
          <w:szCs w:val="22"/>
        </w:rPr>
      </w:pPr>
    </w:p>
    <w:p w14:paraId="2A5B85E1" w14:textId="06599110" w:rsidR="00B83790" w:rsidRDefault="00F44EDC" w:rsidP="00742D67">
      <w:pPr>
        <w:pStyle w:val="Default"/>
        <w:ind w:left="-1170" w:firstLine="1170"/>
        <w:rPr>
          <w:rFonts w:ascii="Eras Medium ITC" w:hAnsi="Eras Medium ITC"/>
          <w:sz w:val="22"/>
          <w:szCs w:val="22"/>
        </w:rPr>
      </w:pPr>
      <w:r w:rsidRPr="00742D67">
        <w:rPr>
          <w:rFonts w:ascii="Eras Medium ITC" w:hAnsi="Eras Medium ITC"/>
          <w:sz w:val="22"/>
          <w:szCs w:val="22"/>
        </w:rPr>
        <w:t>Employee Name</w:t>
      </w:r>
      <w:r w:rsidR="00B83790" w:rsidRPr="00742D67">
        <w:rPr>
          <w:rFonts w:ascii="Eras Medium ITC" w:hAnsi="Eras Medium ITC"/>
          <w:sz w:val="22"/>
          <w:szCs w:val="22"/>
        </w:rPr>
        <w:t xml:space="preserve">: _________________________Employee </w:t>
      </w:r>
      <w:r w:rsidR="00DA2EF8" w:rsidRPr="00742D67">
        <w:rPr>
          <w:rFonts w:ascii="Eras Medium ITC" w:hAnsi="Eras Medium ITC"/>
          <w:sz w:val="22"/>
          <w:szCs w:val="22"/>
        </w:rPr>
        <w:t>#: ________________</w:t>
      </w:r>
    </w:p>
    <w:p w14:paraId="7833BFC6" w14:textId="77777777" w:rsidR="001A589D" w:rsidRPr="00742D67" w:rsidRDefault="001A589D" w:rsidP="00742D67">
      <w:pPr>
        <w:pStyle w:val="Default"/>
        <w:ind w:left="-1170" w:firstLine="1170"/>
        <w:rPr>
          <w:rFonts w:ascii="Eras Medium ITC" w:hAnsi="Eras Medium ITC"/>
          <w:sz w:val="22"/>
          <w:szCs w:val="22"/>
        </w:rPr>
      </w:pPr>
    </w:p>
    <w:p w14:paraId="142BC68F" w14:textId="77777777" w:rsidR="00B83790" w:rsidRPr="00742D67" w:rsidRDefault="00B83790" w:rsidP="00B83790">
      <w:pPr>
        <w:pStyle w:val="Default"/>
        <w:ind w:left="-1170"/>
        <w:rPr>
          <w:rFonts w:ascii="Eras Medium ITC" w:hAnsi="Eras Medium ITC"/>
          <w:sz w:val="22"/>
          <w:szCs w:val="22"/>
        </w:rPr>
      </w:pPr>
    </w:p>
    <w:p w14:paraId="0BC1BCAB" w14:textId="7BAEA520" w:rsidR="00D80E4B" w:rsidRPr="00DA2EF8" w:rsidRDefault="001A589D" w:rsidP="00D80E4B">
      <w:r>
        <w:t>I certify that m</w:t>
      </w:r>
      <w:r w:rsidR="00742D67" w:rsidRPr="00DA2EF8">
        <w:t xml:space="preserve">y patient </w:t>
      </w:r>
      <w:r>
        <w:t>________________________________</w:t>
      </w:r>
      <w:r w:rsidR="00742D67" w:rsidRPr="00DA2EF8">
        <w:t xml:space="preserve">has a contraindication </w:t>
      </w:r>
      <w:r w:rsidR="00D80E4B" w:rsidRPr="00DA2EF8">
        <w:t>that prevent</w:t>
      </w:r>
      <w:r w:rsidR="00D80E4B">
        <w:t>s</w:t>
      </w:r>
      <w:r w:rsidR="00D80E4B" w:rsidRPr="00DA2EF8">
        <w:t xml:space="preserve"> them from receiving </w:t>
      </w:r>
      <w:r w:rsidR="00D80E4B">
        <w:t>certain</w:t>
      </w:r>
      <w:r w:rsidR="00D80E4B" w:rsidRPr="00DA2EF8">
        <w:t xml:space="preserve"> vaccination</w:t>
      </w:r>
      <w:r w:rsidR="00D80E4B">
        <w:t>(</w:t>
      </w:r>
      <w:r w:rsidR="00D80E4B" w:rsidRPr="00DA2EF8">
        <w:t>s</w:t>
      </w:r>
      <w:r w:rsidR="00D80E4B">
        <w:t>)</w:t>
      </w:r>
      <w:r w:rsidR="00D80E4B" w:rsidRPr="00DA2EF8">
        <w:t xml:space="preserve"> </w:t>
      </w:r>
      <w:r w:rsidR="00D80E4B">
        <w:t xml:space="preserve">and </w:t>
      </w:r>
      <w:r w:rsidR="00D80E4B" w:rsidRPr="00DA2EF8">
        <w:t xml:space="preserve">is requesting to be exempt from the </w:t>
      </w:r>
      <w:r w:rsidR="00D80E4B">
        <w:t xml:space="preserve">following </w:t>
      </w:r>
      <w:r w:rsidR="00D80E4B" w:rsidRPr="00DA2EF8">
        <w:t>vaccination</w:t>
      </w:r>
      <w:r w:rsidR="00D80E4B">
        <w:t>(</w:t>
      </w:r>
      <w:r w:rsidR="00D80E4B" w:rsidRPr="00DA2EF8">
        <w:t>s</w:t>
      </w:r>
      <w:r w:rsidR="00D80E4B">
        <w:t>)</w:t>
      </w:r>
      <w:r w:rsidR="00D80E4B" w:rsidRPr="00DA2EF8">
        <w:t xml:space="preserve"> for medical reasons. </w:t>
      </w:r>
    </w:p>
    <w:p w14:paraId="681E03F8" w14:textId="77777777" w:rsidR="00DA2EF8" w:rsidRPr="00DA2EF8" w:rsidRDefault="00DA2EF8" w:rsidP="00742D67"/>
    <w:p w14:paraId="628B1CBB" w14:textId="1041050D" w:rsidR="00DA2EF8" w:rsidRPr="00DA2EF8" w:rsidRDefault="00D80E4B" w:rsidP="00742D67">
      <w:sdt>
        <w:sdtPr>
          <w:id w:val="102720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D67">
            <w:rPr>
              <w:rFonts w:ascii="MS Gothic" w:eastAsia="MS Gothic" w:hAnsi="MS Gothic" w:hint="eastAsia"/>
            </w:rPr>
            <w:t>☐</w:t>
          </w:r>
        </w:sdtContent>
      </w:sdt>
      <w:r w:rsidR="007009F7">
        <w:t xml:space="preserve"> </w:t>
      </w:r>
      <w:r w:rsidR="00DA2EF8" w:rsidRPr="00DA2EF8">
        <w:t>I</w:t>
      </w:r>
      <w:r w:rsidR="00742D67">
        <w:t>n</w:t>
      </w:r>
      <w:r w:rsidR="00DA2EF8" w:rsidRPr="00DA2EF8">
        <w:t>fluenza vaccine</w:t>
      </w:r>
      <w:r w:rsidR="0048729A">
        <w:t xml:space="preserve"> </w:t>
      </w:r>
    </w:p>
    <w:p w14:paraId="0DDA1165" w14:textId="77777777" w:rsidR="00DA2EF8" w:rsidRPr="00DA2EF8" w:rsidRDefault="00DA2EF8" w:rsidP="00742D67"/>
    <w:p w14:paraId="01DA12E8" w14:textId="77777777" w:rsidR="00DA2EF8" w:rsidRPr="00DA2EF8" w:rsidRDefault="00D80E4B" w:rsidP="00742D67">
      <w:sdt>
        <w:sdtPr>
          <w:id w:val="3860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9F7">
            <w:rPr>
              <w:rFonts w:ascii="MS Gothic" w:eastAsia="MS Gothic" w:hAnsi="MS Gothic" w:hint="eastAsia"/>
            </w:rPr>
            <w:t>☐</w:t>
          </w:r>
        </w:sdtContent>
      </w:sdt>
      <w:r w:rsidR="007009F7">
        <w:t xml:space="preserve"> </w:t>
      </w:r>
      <w:r w:rsidR="00DA2EF8" w:rsidRPr="00DA2EF8">
        <w:t>COVID-19 vaccine</w:t>
      </w:r>
      <w:r w:rsidR="007009F7">
        <w:t>(</w:t>
      </w:r>
      <w:r w:rsidR="00DA2EF8" w:rsidRPr="00DA2EF8">
        <w:t>s</w:t>
      </w:r>
      <w:r w:rsidR="007009F7">
        <w:t>)</w:t>
      </w:r>
    </w:p>
    <w:p w14:paraId="2613FF23" w14:textId="77777777" w:rsidR="00DA2EF8" w:rsidRPr="00DA2EF8" w:rsidRDefault="00DA2EF8" w:rsidP="00742D67"/>
    <w:p w14:paraId="682FA5AD" w14:textId="77777777" w:rsidR="007009F7" w:rsidRDefault="00D80E4B" w:rsidP="00742D67">
      <w:sdt>
        <w:sdtPr>
          <w:id w:val="-76461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9F7">
            <w:rPr>
              <w:rFonts w:ascii="MS Gothic" w:eastAsia="MS Gothic" w:hAnsi="MS Gothic" w:hint="eastAsia"/>
            </w:rPr>
            <w:t>☐</w:t>
          </w:r>
        </w:sdtContent>
      </w:sdt>
      <w:r w:rsidR="007009F7">
        <w:t xml:space="preserve"> </w:t>
      </w:r>
      <w:r w:rsidR="00DA2EF8" w:rsidRPr="00DA2EF8">
        <w:t>Other v</w:t>
      </w:r>
      <w:r w:rsidR="007009F7">
        <w:t>accine: _____________________</w:t>
      </w:r>
    </w:p>
    <w:p w14:paraId="06F3C507" w14:textId="77777777" w:rsidR="00DA2EF8" w:rsidRPr="00DA2EF8" w:rsidRDefault="00DA2EF8" w:rsidP="00742D67">
      <w:pPr>
        <w:ind w:left="1170" w:firstLine="720"/>
      </w:pPr>
      <w:r w:rsidRPr="00DA2EF8">
        <w:rPr>
          <w:sz w:val="18"/>
        </w:rPr>
        <w:t>Name of vaccine</w:t>
      </w:r>
    </w:p>
    <w:p w14:paraId="50DA5597" w14:textId="77777777" w:rsidR="00DA2EF8" w:rsidRPr="00DA2EF8" w:rsidRDefault="00DA2EF8" w:rsidP="00B83790">
      <w:pPr>
        <w:ind w:left="-1170"/>
      </w:pPr>
    </w:p>
    <w:p w14:paraId="51911621" w14:textId="77777777" w:rsidR="00B83790" w:rsidRPr="00DA2EF8" w:rsidRDefault="00B83790" w:rsidP="00742D67"/>
    <w:p w14:paraId="289CC84A" w14:textId="510151CD" w:rsidR="00B83790" w:rsidRDefault="00F44EDC" w:rsidP="001A589D">
      <w:pPr>
        <w:pStyle w:val="Default"/>
        <w:spacing w:line="360" w:lineRule="auto"/>
        <w:rPr>
          <w:rFonts w:ascii="Eras Medium ITC" w:hAnsi="Eras Medium ITC"/>
          <w:sz w:val="22"/>
          <w:szCs w:val="22"/>
        </w:rPr>
      </w:pPr>
      <w:r w:rsidRPr="00F44EDC">
        <w:rPr>
          <w:rFonts w:ascii="Eras Medium ITC" w:hAnsi="Eras Medium ITC"/>
          <w:sz w:val="22"/>
          <w:szCs w:val="22"/>
        </w:rPr>
        <w:t xml:space="preserve">Date exemption ends or the length of time the exemption will apply for the individual: </w:t>
      </w:r>
      <w:r w:rsidR="00742D67">
        <w:rPr>
          <w:rFonts w:ascii="Eras Medium ITC" w:hAnsi="Eras Medium ITC"/>
          <w:sz w:val="22"/>
          <w:szCs w:val="22"/>
        </w:rPr>
        <w:t>_________________.</w:t>
      </w:r>
      <w:r w:rsidR="001A589D">
        <w:rPr>
          <w:rFonts w:ascii="Eras Medium ITC" w:hAnsi="Eras Medium ITC"/>
          <w:sz w:val="22"/>
          <w:szCs w:val="22"/>
        </w:rPr>
        <w:t xml:space="preserve"> If not indicated, this exemption will apply for a 12-month period.</w:t>
      </w:r>
    </w:p>
    <w:p w14:paraId="55BF2046" w14:textId="77777777" w:rsidR="00742D67" w:rsidRDefault="00742D67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39C3E5DD" w14:textId="77777777" w:rsidR="00742D67" w:rsidRDefault="00742D67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38FE420F" w14:textId="77777777" w:rsidR="00D80E4B" w:rsidRDefault="00D80E4B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629D046E" w14:textId="77777777" w:rsidR="00D80E4B" w:rsidRDefault="00D80E4B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28FD5D7C" w14:textId="77777777" w:rsidR="00D80E4B" w:rsidRDefault="00D80E4B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24D43AD4" w14:textId="77777777" w:rsidR="001A589D" w:rsidRDefault="001A589D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247456CA" w14:textId="77777777" w:rsidR="00742D67" w:rsidRDefault="00742D67" w:rsidP="00742D67">
      <w:pPr>
        <w:pStyle w:val="Default"/>
        <w:rPr>
          <w:rFonts w:ascii="Eras Medium ITC" w:hAnsi="Eras Medium ITC"/>
          <w:sz w:val="22"/>
          <w:szCs w:val="22"/>
        </w:rPr>
      </w:pPr>
    </w:p>
    <w:p w14:paraId="5A83CB28" w14:textId="3CB65546" w:rsidR="00B83790" w:rsidRPr="00DA2EF8" w:rsidRDefault="00B83790" w:rsidP="00742D67">
      <w:pPr>
        <w:spacing w:line="240" w:lineRule="auto"/>
      </w:pPr>
      <w:r w:rsidRPr="00DA2EF8">
        <w:t>_____________________</w:t>
      </w:r>
      <w:r w:rsidR="00E3793D" w:rsidRPr="00DA2EF8">
        <w:t>____________________________</w:t>
      </w:r>
      <w:r w:rsidRPr="00DA2EF8">
        <w:t xml:space="preserve">       </w:t>
      </w:r>
    </w:p>
    <w:p w14:paraId="0D159221" w14:textId="6138B4EB" w:rsidR="00B83790" w:rsidRPr="00DA2EF8" w:rsidRDefault="00B83790" w:rsidP="00742D67">
      <w:pPr>
        <w:spacing w:line="240" w:lineRule="auto"/>
      </w:pPr>
      <w:r w:rsidRPr="00DA2EF8">
        <w:t>Provid</w:t>
      </w:r>
      <w:r w:rsidR="00E3793D" w:rsidRPr="00DA2EF8">
        <w:t>er Name (Print)</w:t>
      </w:r>
      <w:r w:rsidR="00E3793D" w:rsidRPr="00DA2EF8">
        <w:tab/>
      </w:r>
      <w:r w:rsidR="001A589D">
        <w:t xml:space="preserve">             </w:t>
      </w:r>
      <w:r w:rsidRPr="00DA2EF8">
        <w:t xml:space="preserve">MD    </w:t>
      </w:r>
      <w:r w:rsidR="00742D67" w:rsidRPr="00DA2EF8">
        <w:t>DO (</w:t>
      </w:r>
      <w:r w:rsidRPr="00DA2EF8">
        <w:t>circle one)</w:t>
      </w:r>
      <w:r w:rsidRPr="00DA2EF8">
        <w:tab/>
        <w:t xml:space="preserve">      </w:t>
      </w:r>
      <w:r w:rsidR="00E3793D" w:rsidRPr="00DA2EF8">
        <w:t xml:space="preserve"> </w:t>
      </w:r>
      <w:r w:rsidRPr="00DA2EF8">
        <w:t xml:space="preserve"> </w:t>
      </w:r>
    </w:p>
    <w:p w14:paraId="0F93B23D" w14:textId="77777777" w:rsidR="00B83790" w:rsidRPr="00DA2EF8" w:rsidRDefault="00B83790" w:rsidP="00742D67">
      <w:pPr>
        <w:spacing w:line="240" w:lineRule="auto"/>
      </w:pPr>
    </w:p>
    <w:p w14:paraId="3029951E" w14:textId="77777777" w:rsidR="00E3793D" w:rsidRPr="00DA2EF8" w:rsidRDefault="00E3793D" w:rsidP="00742D67">
      <w:pPr>
        <w:spacing w:line="240" w:lineRule="auto"/>
      </w:pPr>
    </w:p>
    <w:p w14:paraId="464A7A43" w14:textId="67061CC0" w:rsidR="00B83790" w:rsidRPr="00DA2EF8" w:rsidRDefault="00B83790" w:rsidP="00742D67">
      <w:pPr>
        <w:spacing w:line="240" w:lineRule="auto"/>
      </w:pPr>
      <w:r w:rsidRPr="00DA2EF8">
        <w:t>___________________</w:t>
      </w:r>
      <w:r w:rsidR="00E3793D" w:rsidRPr="00DA2EF8">
        <w:t>______________________________</w:t>
      </w:r>
      <w:r w:rsidRPr="00DA2EF8">
        <w:t xml:space="preserve">         _________________</w:t>
      </w:r>
    </w:p>
    <w:p w14:paraId="3241386E" w14:textId="77777777" w:rsidR="00B83790" w:rsidRPr="00DA2EF8" w:rsidRDefault="00B83790" w:rsidP="00742D67">
      <w:pPr>
        <w:spacing w:line="240" w:lineRule="auto"/>
      </w:pPr>
      <w:r w:rsidRPr="00DA2EF8">
        <w:t>P</w:t>
      </w:r>
      <w:r w:rsidR="00E3793D" w:rsidRPr="00DA2EF8">
        <w:t>rovider Signature</w:t>
      </w:r>
      <w:r w:rsidR="00E3793D" w:rsidRPr="00DA2EF8">
        <w:tab/>
      </w:r>
      <w:r w:rsidR="00E3793D" w:rsidRPr="00DA2EF8">
        <w:tab/>
      </w:r>
      <w:r w:rsidR="00E3793D" w:rsidRPr="00DA2EF8">
        <w:tab/>
      </w:r>
      <w:r w:rsidR="00E3793D" w:rsidRPr="00DA2EF8">
        <w:tab/>
      </w:r>
      <w:r w:rsidR="00E3793D" w:rsidRPr="00DA2EF8">
        <w:tab/>
      </w:r>
      <w:r w:rsidR="00E3793D" w:rsidRPr="00DA2EF8">
        <w:tab/>
        <w:t xml:space="preserve">        </w:t>
      </w:r>
      <w:r w:rsidRPr="00DA2EF8">
        <w:t>Date</w:t>
      </w:r>
    </w:p>
    <w:p w14:paraId="0B1E9082" w14:textId="77777777" w:rsidR="00B83790" w:rsidRPr="00DA2EF8" w:rsidRDefault="00B83790" w:rsidP="00742D67">
      <w:pPr>
        <w:spacing w:line="240" w:lineRule="auto"/>
      </w:pPr>
    </w:p>
    <w:p w14:paraId="2E9A75B6" w14:textId="77777777" w:rsidR="00E3793D" w:rsidRPr="00DA2EF8" w:rsidRDefault="00E3793D" w:rsidP="00742D67">
      <w:pPr>
        <w:spacing w:line="240" w:lineRule="auto"/>
      </w:pPr>
    </w:p>
    <w:p w14:paraId="6391F9AB" w14:textId="3EB3009F" w:rsidR="00B83790" w:rsidRPr="00DA2EF8" w:rsidRDefault="00B83790" w:rsidP="00742D67">
      <w:pPr>
        <w:spacing w:line="240" w:lineRule="auto"/>
      </w:pPr>
      <w:r w:rsidRPr="00DA2EF8">
        <w:t>_______________________________________________________________________</w:t>
      </w:r>
    </w:p>
    <w:p w14:paraId="722412D9" w14:textId="77777777" w:rsidR="00B83790" w:rsidRDefault="00B83790" w:rsidP="00742D67">
      <w:pPr>
        <w:spacing w:line="240" w:lineRule="auto"/>
      </w:pPr>
      <w:r w:rsidRPr="00DA2EF8">
        <w:t>Provider Telephone Number</w:t>
      </w:r>
    </w:p>
    <w:p w14:paraId="6CF40717" w14:textId="77777777" w:rsidR="00DD78D0" w:rsidRDefault="00DD78D0" w:rsidP="00B83790">
      <w:pPr>
        <w:spacing w:line="240" w:lineRule="auto"/>
        <w:ind w:left="-1170"/>
      </w:pPr>
    </w:p>
    <w:bookmarkEnd w:id="0"/>
    <w:p w14:paraId="491D50B9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04A0CE15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5751E59E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5C73D924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76BD9563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2CD29D2A" w14:textId="77777777" w:rsidR="00742D67" w:rsidRDefault="00742D67" w:rsidP="00742D67">
      <w:pPr>
        <w:spacing w:line="240" w:lineRule="auto"/>
        <w:ind w:left="-1170" w:firstLine="1170"/>
        <w:rPr>
          <w:b/>
          <w:highlight w:val="yellow"/>
        </w:rPr>
      </w:pPr>
    </w:p>
    <w:p w14:paraId="68C0EBB9" w14:textId="635E1EDB" w:rsidR="00DD78D0" w:rsidRPr="00DD78D0" w:rsidRDefault="00DD78D0" w:rsidP="00742D67">
      <w:pPr>
        <w:spacing w:line="240" w:lineRule="auto"/>
        <w:ind w:left="-1170" w:firstLine="1170"/>
        <w:rPr>
          <w:b/>
        </w:rPr>
      </w:pPr>
      <w:r w:rsidRPr="00DD78D0">
        <w:rPr>
          <w:b/>
          <w:highlight w:val="yellow"/>
        </w:rPr>
        <w:t>PG. 2</w:t>
      </w:r>
    </w:p>
    <w:p w14:paraId="363AC107" w14:textId="70E6C2C2" w:rsidR="00DD78D0" w:rsidRDefault="00DD78D0" w:rsidP="00DD78D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636F525" wp14:editId="056730DC">
                <wp:simplePos x="0" y="0"/>
                <wp:positionH relativeFrom="column">
                  <wp:posOffset>-1819275</wp:posOffset>
                </wp:positionH>
                <wp:positionV relativeFrom="page">
                  <wp:posOffset>887095</wp:posOffset>
                </wp:positionV>
                <wp:extent cx="1589405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C1A87" w14:textId="77777777" w:rsidR="00DD78D0" w:rsidRPr="00B96EE1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PATIENTS.</w:t>
                            </w:r>
                          </w:p>
                          <w:p w14:paraId="620278DE" w14:textId="77777777" w:rsidR="00DD78D0" w:rsidRPr="00B96EE1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PEOPLE.</w:t>
                            </w:r>
                          </w:p>
                          <w:p w14:paraId="13E3D5F6" w14:textId="77777777" w:rsidR="00DD78D0" w:rsidRPr="00B96EE1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</w:rPr>
                              <w:t>OUR STEWARDSHIP</w:t>
                            </w:r>
                          </w:p>
                          <w:p w14:paraId="2693F4C4" w14:textId="77777777" w:rsidR="00DD78D0" w:rsidRPr="00B96EE1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6EE1">
                              <w:rPr>
                                <w:sz w:val="24"/>
                                <w:szCs w:val="24"/>
                                <w:u w:val="single"/>
                              </w:rPr>
                              <w:t>OUR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6F525" id="_x0000_s1028" type="#_x0000_t202" style="position:absolute;margin-left:-143.25pt;margin-top:69.85pt;width:125.1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" filled="f" stroked="f">
                <v:textbox style="mso-fit-shape-to-text:t">
                  <w:txbxContent>
                    <w:p w14:paraId="272C1A87" w14:textId="77777777" w:rsidR="00DD78D0" w:rsidRPr="00B96EE1" w:rsidRDefault="00DD78D0" w:rsidP="00DD78D0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PATIENTS.</w:t>
                      </w:r>
                    </w:p>
                    <w:p w14:paraId="620278DE" w14:textId="77777777" w:rsidR="00DD78D0" w:rsidRPr="00B96EE1" w:rsidRDefault="00DD78D0" w:rsidP="00DD78D0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PEOPLE.</w:t>
                      </w:r>
                    </w:p>
                    <w:p w14:paraId="13E3D5F6" w14:textId="77777777" w:rsidR="00DD78D0" w:rsidRPr="00B96EE1" w:rsidRDefault="00DD78D0" w:rsidP="00DD78D0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6EE1">
                        <w:rPr>
                          <w:sz w:val="24"/>
                          <w:szCs w:val="24"/>
                        </w:rPr>
                        <w:t>OUR STEWARDSHIP</w:t>
                      </w:r>
                    </w:p>
                    <w:p w14:paraId="2693F4C4" w14:textId="77777777" w:rsidR="00DD78D0" w:rsidRPr="00B96EE1" w:rsidRDefault="00DD78D0" w:rsidP="00DD78D0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96EE1">
                        <w:rPr>
                          <w:sz w:val="24"/>
                          <w:szCs w:val="24"/>
                          <w:u w:val="single"/>
                        </w:rPr>
                        <w:t>OUR PURPOSE.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2CA2609" wp14:editId="0022175E">
                <wp:simplePos x="0" y="0"/>
                <wp:positionH relativeFrom="column">
                  <wp:posOffset>-1819275</wp:posOffset>
                </wp:positionH>
                <wp:positionV relativeFrom="page">
                  <wp:posOffset>8641080</wp:posOffset>
                </wp:positionV>
                <wp:extent cx="1590675" cy="140398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0934" w14:textId="77777777" w:rsidR="00DD78D0" w:rsidRPr="0090388A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388A">
                              <w:rPr>
                                <w:sz w:val="18"/>
                                <w:szCs w:val="18"/>
                              </w:rPr>
                              <w:t>Mecklenburg EMS Agency</w:t>
                            </w:r>
                          </w:p>
                          <w:p w14:paraId="21A9ECBB" w14:textId="77777777" w:rsidR="00DD78D0" w:rsidRPr="00AA36A7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4425 Wilkinson Blvd</w:t>
                            </w:r>
                          </w:p>
                          <w:p w14:paraId="0EEB7770" w14:textId="77777777" w:rsidR="00DD78D0" w:rsidRPr="00AA36A7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Charlotte NC 282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14:paraId="7A51AB52" w14:textId="77777777" w:rsidR="00DD78D0" w:rsidRPr="00AA36A7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p 704-943-6000</w:t>
                            </w:r>
                          </w:p>
                          <w:p w14:paraId="2A266C5D" w14:textId="77777777" w:rsidR="00DD78D0" w:rsidRPr="00AA36A7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f 704-943-6001</w:t>
                            </w:r>
                          </w:p>
                          <w:p w14:paraId="1F180421" w14:textId="77777777" w:rsidR="00DD78D0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31F61" w14:textId="77777777" w:rsidR="00DD78D0" w:rsidRPr="00AA36A7" w:rsidRDefault="00DD78D0" w:rsidP="00DD78D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36A7">
                              <w:rPr>
                                <w:sz w:val="20"/>
                                <w:szCs w:val="20"/>
                              </w:rPr>
                              <w:t>medic911.com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A2609" id="_x0000_s1029" type="#_x0000_t202" style="position:absolute;margin-left:-143.25pt;margin-top:680.4pt;width:125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" filled="f" stroked="f">
                <v:textbox style="mso-fit-shape-to-text:t">
                  <w:txbxContent>
                    <w:p w14:paraId="4E6C0934" w14:textId="77777777" w:rsidR="00DD78D0" w:rsidRPr="0090388A" w:rsidRDefault="00DD78D0" w:rsidP="00DD78D0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0388A">
                        <w:rPr>
                          <w:sz w:val="18"/>
                          <w:szCs w:val="18"/>
                        </w:rPr>
                        <w:t>Mecklenburg EMS Agency</w:t>
                      </w:r>
                    </w:p>
                    <w:p w14:paraId="21A9ECBB" w14:textId="77777777" w:rsidR="00DD78D0" w:rsidRPr="00AA36A7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4425 Wilkinson Blvd</w:t>
                      </w:r>
                    </w:p>
                    <w:p w14:paraId="0EEB7770" w14:textId="77777777" w:rsidR="00DD78D0" w:rsidRPr="00AA36A7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Charlotte NC 282</w:t>
                      </w:r>
                      <w:r>
                        <w:rPr>
                          <w:sz w:val="20"/>
                          <w:szCs w:val="20"/>
                        </w:rPr>
                        <w:t>08</w:t>
                      </w:r>
                    </w:p>
                    <w:p w14:paraId="7A51AB52" w14:textId="77777777" w:rsidR="00DD78D0" w:rsidRPr="00AA36A7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p 704-943-6000</w:t>
                      </w:r>
                    </w:p>
                    <w:p w14:paraId="2A266C5D" w14:textId="77777777" w:rsidR="00DD78D0" w:rsidRPr="00AA36A7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f 704-943-6001</w:t>
                      </w:r>
                    </w:p>
                    <w:p w14:paraId="1F180421" w14:textId="77777777" w:rsidR="00DD78D0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7631F61" w14:textId="77777777" w:rsidR="00DD78D0" w:rsidRPr="00AA36A7" w:rsidRDefault="00DD78D0" w:rsidP="00DD78D0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36A7">
                        <w:rPr>
                          <w:sz w:val="20"/>
                          <w:szCs w:val="20"/>
                        </w:rPr>
                        <w:t>medic911.com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1" layoutInCell="1" allowOverlap="1" wp14:anchorId="36E71A6F" wp14:editId="5AEDF163">
            <wp:simplePos x="0" y="0"/>
            <wp:positionH relativeFrom="column">
              <wp:posOffset>-1676400</wp:posOffset>
            </wp:positionH>
            <wp:positionV relativeFrom="page">
              <wp:posOffset>8266430</wp:posOffset>
            </wp:positionV>
            <wp:extent cx="1389888" cy="384048"/>
            <wp:effectExtent l="0" t="0" r="1270" b="0"/>
            <wp:wrapSquare wrapText="bothSides"/>
            <wp:docPr id="13" name="Picture 13" descr="C:\Users\LindaH\Desktop\Med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\Desktop\Medi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5523BC0" wp14:editId="6ECB3E51">
                <wp:simplePos x="0" y="0"/>
                <wp:positionH relativeFrom="column">
                  <wp:posOffset>-228600</wp:posOffset>
                </wp:positionH>
                <wp:positionV relativeFrom="page">
                  <wp:posOffset>0</wp:posOffset>
                </wp:positionV>
                <wp:extent cx="0" cy="10058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45765" id="Straight Connector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8pt,0" to="-1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" strokecolor="windowText">
                <w10:wrap anchory="page"/>
                <w10:anchorlock/>
              </v:line>
            </w:pict>
          </mc:Fallback>
        </mc:AlternateContent>
      </w:r>
    </w:p>
    <w:sectPr w:rsidR="00DD78D0" w:rsidSect="00AA36A7">
      <w:headerReference w:type="default" r:id="rId9"/>
      <w:footerReference w:type="default" r:id="rId10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D27B" w14:textId="77777777" w:rsidR="00604CB3" w:rsidRDefault="00604CB3" w:rsidP="00AA36A7">
      <w:pPr>
        <w:spacing w:line="240" w:lineRule="auto"/>
      </w:pPr>
      <w:r>
        <w:separator/>
      </w:r>
    </w:p>
  </w:endnote>
  <w:endnote w:type="continuationSeparator" w:id="0">
    <w:p w14:paraId="64A12F76" w14:textId="77777777" w:rsidR="00604CB3" w:rsidRDefault="00604CB3" w:rsidP="00AA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78B7" w14:textId="59323BD4" w:rsidR="00DA2EF8" w:rsidRDefault="004B1D23">
    <w:pPr>
      <w:pStyle w:val="Footer"/>
    </w:pPr>
    <w:r>
      <w:t xml:space="preserve">RS 015 </w:t>
    </w:r>
    <w:r w:rsidR="00D256E8">
      <w:t>–</w:t>
    </w:r>
    <w:r>
      <w:t xml:space="preserve"> 1</w:t>
    </w:r>
    <w:r w:rsidR="00D256E8">
      <w:t xml:space="preserve"> </w:t>
    </w:r>
    <w:r w:rsidR="00DA2EF8">
      <w:tab/>
    </w:r>
    <w:r w:rsidR="00DA2EF8">
      <w:tab/>
    </w:r>
    <w:r>
      <w:t xml:space="preserve">September </w:t>
    </w:r>
    <w:r w:rsidR="00DD78D0">
      <w:t>202</w:t>
    </w:r>
    <w:r w:rsidR="00EC291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F8DB" w14:textId="77777777" w:rsidR="00604CB3" w:rsidRDefault="00604CB3" w:rsidP="00AA36A7">
      <w:pPr>
        <w:spacing w:line="240" w:lineRule="auto"/>
      </w:pPr>
      <w:r>
        <w:separator/>
      </w:r>
    </w:p>
  </w:footnote>
  <w:footnote w:type="continuationSeparator" w:id="0">
    <w:p w14:paraId="79D84910" w14:textId="77777777" w:rsidR="00604CB3" w:rsidRDefault="00604CB3" w:rsidP="00AA3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E545" w14:textId="77777777" w:rsidR="00DA2EF8" w:rsidRPr="00DA2EF8" w:rsidRDefault="00DA2EF8" w:rsidP="00DA2EF8">
    <w:pPr>
      <w:pStyle w:val="Header"/>
      <w:jc w:val="center"/>
      <w:rPr>
        <w:sz w:val="32"/>
      </w:rPr>
    </w:pPr>
    <w:r w:rsidRPr="00DA2EF8">
      <w:rPr>
        <w:sz w:val="32"/>
      </w:rPr>
      <w:t xml:space="preserve">Request for </w:t>
    </w:r>
    <w:r w:rsidR="00DD78D0">
      <w:rPr>
        <w:sz w:val="32"/>
      </w:rPr>
      <w:t>Immunization</w:t>
    </w:r>
    <w:r w:rsidRPr="00DA2EF8">
      <w:rPr>
        <w:sz w:val="32"/>
      </w:rPr>
      <w:t xml:space="preserve"> Exemption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1DC"/>
    <w:multiLevelType w:val="hybridMultilevel"/>
    <w:tmpl w:val="962A3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2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24"/>
    <w:rsid w:val="00006161"/>
    <w:rsid w:val="001A589D"/>
    <w:rsid w:val="00234A1E"/>
    <w:rsid w:val="002B7FDC"/>
    <w:rsid w:val="002C7C20"/>
    <w:rsid w:val="0034396C"/>
    <w:rsid w:val="003E4CCF"/>
    <w:rsid w:val="004563AD"/>
    <w:rsid w:val="0047321A"/>
    <w:rsid w:val="0048729A"/>
    <w:rsid w:val="004B1D23"/>
    <w:rsid w:val="004B6AFC"/>
    <w:rsid w:val="004F2977"/>
    <w:rsid w:val="005C0824"/>
    <w:rsid w:val="00604CB3"/>
    <w:rsid w:val="00616D6E"/>
    <w:rsid w:val="007009F7"/>
    <w:rsid w:val="007343A8"/>
    <w:rsid w:val="00742D67"/>
    <w:rsid w:val="00857881"/>
    <w:rsid w:val="008C5654"/>
    <w:rsid w:val="0090388A"/>
    <w:rsid w:val="00AA36A7"/>
    <w:rsid w:val="00B342CB"/>
    <w:rsid w:val="00B524CF"/>
    <w:rsid w:val="00B83790"/>
    <w:rsid w:val="00B96EE1"/>
    <w:rsid w:val="00BA4C27"/>
    <w:rsid w:val="00BA7923"/>
    <w:rsid w:val="00C20807"/>
    <w:rsid w:val="00D256E8"/>
    <w:rsid w:val="00D80E4B"/>
    <w:rsid w:val="00D95E4F"/>
    <w:rsid w:val="00DA2EF8"/>
    <w:rsid w:val="00DC6B50"/>
    <w:rsid w:val="00DD78D0"/>
    <w:rsid w:val="00E02B5B"/>
    <w:rsid w:val="00E3793D"/>
    <w:rsid w:val="00EB443D"/>
    <w:rsid w:val="00EC2910"/>
    <w:rsid w:val="00ED4E05"/>
    <w:rsid w:val="00F373BC"/>
    <w:rsid w:val="00F44EDC"/>
    <w:rsid w:val="00F4651D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D9E5"/>
  <w15:docId w15:val="{E7665176-26B9-4CC8-B5A5-317831E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ras Medium ITC" w:eastAsiaTheme="minorHAnsi" w:hAnsi="Eras Medium ITC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6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6A7"/>
  </w:style>
  <w:style w:type="paragraph" w:styleId="Footer">
    <w:name w:val="footer"/>
    <w:basedOn w:val="Normal"/>
    <w:link w:val="FooterChar"/>
    <w:uiPriority w:val="99"/>
    <w:unhideWhenUsed/>
    <w:rsid w:val="00AA36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6A7"/>
  </w:style>
  <w:style w:type="paragraph" w:styleId="BalloonText">
    <w:name w:val="Balloon Text"/>
    <w:basedOn w:val="Normal"/>
    <w:link w:val="BalloonTextChar"/>
    <w:uiPriority w:val="99"/>
    <w:semiHidden/>
    <w:unhideWhenUsed/>
    <w:rsid w:val="00AA3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79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H\AppData\Roaming\Microsoft\Templates\New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9F59-122F-4D5B-92AF-F9577E03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NewLetterHead</Template>
  <TotalTime>69</TotalTime>
  <Pages>2</Pages>
  <Words>432</Words>
  <Characters>2424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Hendley</dc:creator>
  <cp:lastModifiedBy>Amy Broughton</cp:lastModifiedBy>
  <cp:revision>4</cp:revision>
  <cp:lastPrinted>2018-08-01T12:09:00Z</cp:lastPrinted>
  <dcterms:created xsi:type="dcterms:W3CDTF">2024-09-23T11:52:00Z</dcterms:created>
  <dcterms:modified xsi:type="dcterms:W3CDTF">2024-09-24T15:18:00Z</dcterms:modified>
</cp:coreProperties>
</file>